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8326D" w14:textId="77777777" w:rsidR="0008551C" w:rsidRDefault="0008551C" w:rsidP="0008551C">
      <w:pPr>
        <w:bidi/>
        <w:rPr>
          <w:b/>
          <w:bCs/>
        </w:rPr>
      </w:pPr>
      <w:r w:rsidRPr="00060E89">
        <w:rPr>
          <w:b/>
          <w:bCs/>
          <w:rtl/>
          <w:lang w:eastAsia="ar"/>
        </w:rPr>
        <w:t xml:space="preserve">ملاحظة: </w:t>
      </w:r>
    </w:p>
    <w:p w14:paraId="4DC35B3C" w14:textId="77777777" w:rsidR="0008551C" w:rsidRPr="00C17BC2" w:rsidRDefault="0008551C" w:rsidP="0008551C">
      <w:pPr>
        <w:bidi/>
        <w:rPr>
          <w:b/>
          <w:bCs/>
        </w:rPr>
      </w:pPr>
      <w:r>
        <w:rPr>
          <w:rtl/>
          <w:lang w:eastAsia="ar"/>
        </w:rPr>
        <w:t>1- هذه المصفوفة مُعدّة بغرض الاسترشاد بها فقط،، ولا يجب اعتبارها بمثابة توضيح فعلي لفئات النظام المحددة أو العناصر المعتمدة فيه، مثل الامتثال، والممارسات المعيارية، والتنظيمية، وممارسات الجهة المصنّعة، وأفضل الممارسات.</w:t>
      </w:r>
    </w:p>
    <w:p w14:paraId="5A8FEC41" w14:textId="77777777" w:rsidR="0008551C" w:rsidRDefault="0008551C" w:rsidP="0008551C">
      <w:pPr>
        <w:bidi/>
      </w:pPr>
      <w:r>
        <w:rPr>
          <w:rtl/>
          <w:lang w:eastAsia="ar"/>
        </w:rPr>
        <w:t xml:space="preserve">2 - هذه المصفوفة ليست نهائية أو شاملة وتتطلب المزيد من التطوير والتحسين بما يتوافق مع أصول النظام الكهربائي التابع للمرافق. </w:t>
      </w:r>
    </w:p>
    <w:p w14:paraId="5E676330" w14:textId="77777777" w:rsidR="0008551C" w:rsidRPr="00C17BC2" w:rsidRDefault="0008551C" w:rsidP="0008551C">
      <w:pPr>
        <w:bidi/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2014"/>
        <w:gridCol w:w="2163"/>
        <w:gridCol w:w="1150"/>
        <w:gridCol w:w="1005"/>
        <w:gridCol w:w="1150"/>
        <w:gridCol w:w="1005"/>
        <w:gridCol w:w="1095"/>
        <w:gridCol w:w="1377"/>
        <w:gridCol w:w="1195"/>
        <w:gridCol w:w="1273"/>
        <w:gridCol w:w="1559"/>
        <w:gridCol w:w="1415"/>
        <w:gridCol w:w="7"/>
        <w:gridCol w:w="2243"/>
      </w:tblGrid>
      <w:tr w:rsidR="0008551C" w14:paraId="350849C0" w14:textId="77777777" w:rsidTr="0081440F">
        <w:trPr>
          <w:trHeight w:val="259"/>
        </w:trPr>
        <w:tc>
          <w:tcPr>
            <w:tcW w:w="60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F54FFA8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 xml:space="preserve">الوصف </w:t>
            </w:r>
          </w:p>
        </w:tc>
        <w:tc>
          <w:tcPr>
            <w:tcW w:w="540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AE093FE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eastAsia="ar"/>
              </w:rPr>
              <w:t>فئة معدات النظام</w:t>
            </w:r>
          </w:p>
        </w:tc>
        <w:tc>
          <w:tcPr>
            <w:tcW w:w="68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549A4772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DB3C7E4" w14:textId="77777777" w:rsidR="0008551C" w:rsidRPr="009A256D" w:rsidRDefault="0008551C" w:rsidP="0081440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ممتثل لـ:</w:t>
            </w:r>
          </w:p>
        </w:tc>
      </w:tr>
      <w:tr w:rsidR="0008551C" w14:paraId="1C2C7815" w14:textId="77777777" w:rsidTr="0081440F">
        <w:trPr>
          <w:trHeight w:val="259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020F03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C06ABC6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06F8A1ED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68B028" w14:textId="7388145E" w:rsidR="0008551C" w:rsidRPr="009A256D" w:rsidRDefault="00971501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الطوارئ ومكافحة الحريق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A3AA4B4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حرجة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6CD73B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2DE1E82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E453CF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13FA99E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25AD17C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1238001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9F266E0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3618847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FB5CAA9" w14:textId="77777777" w:rsidR="0008551C" w:rsidRPr="009A256D" w:rsidRDefault="0008551C" w:rsidP="0081440F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المملكة العربية السعودية / الجمعية الوطنية لمكافحة الحرائق / المذكرة التقنية الصحية إلخ </w:t>
            </w:r>
          </w:p>
        </w:tc>
      </w:tr>
      <w:tr w:rsidR="0008551C" w14:paraId="2AAA090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8A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جهد عالي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7EC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محوّل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A191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6DA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5DD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D56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B81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619A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2161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8F8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0D3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5A7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955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B071B2B" w14:textId="77777777" w:rsidR="0008551C" w:rsidRPr="009E15F6" w:rsidRDefault="0008551C" w:rsidP="0081440F">
            <w:pPr>
              <w:bidi/>
              <w:rPr>
                <w:b/>
                <w:bCs/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7620BF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830A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110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8F0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55E0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37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A99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D3FE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83B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485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AFC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908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A7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DF1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3835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5FF78FB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BF2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C17A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35A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1FF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82BB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B5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005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2FA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E28E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3159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0BB4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DF9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7C0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22A25F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73597A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0FF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72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27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عوازل البورسلين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5CB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ED7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2B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FFD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C6FD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A77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E43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02E0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90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001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7DE551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270958BF" w14:textId="77777777" w:rsidTr="0081440F">
        <w:trPr>
          <w:cantSplit/>
          <w:trHeight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C7C6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688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أنظمة احتواء كابلات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F556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حفرة الكابلات / البنية التحتية العلوية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859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DFA2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6D2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59D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D83C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5D1C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61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64B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599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8C8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E97F7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81828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E6DE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156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F12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قفص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F8C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10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9D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0FF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0E7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BAF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C0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C04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A4E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AC091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1E58D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الجمعية الوطنية لمكافحة الحرائق </w:t>
            </w:r>
          </w:p>
        </w:tc>
      </w:tr>
      <w:tr w:rsidR="0008551C" w14:paraId="740F938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43F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58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8D22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024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C1F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83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4729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BD58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B865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E9F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31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283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A16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B3BE6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FC04BB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BD58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44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6406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2536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DDB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508B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BC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CB5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606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043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8E0C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35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90A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9FC7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10EE8B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5F30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8AF3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340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F8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61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105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D24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212D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A61A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2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D3D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735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99C5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0FBE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7A84F76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384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608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المنطقة المخصصة للمحوّل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6DDC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2DE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BA2E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4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38A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234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ED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EBDD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6AC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86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635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C040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C5891B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650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الجهد المتوسط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7DC9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764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1F5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3B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8C8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AFA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C4FB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D2C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59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36F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756B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6215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99DA4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7FE3C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05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FD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D6DA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C7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7DA7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01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32F7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FA3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8D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467A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97D8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2B5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A1E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608C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0038BC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E9D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6F1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7B5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292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F0B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BE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73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E616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9C2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BDE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E78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E62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A004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79952A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E437553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574D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E3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E24A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45C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FC49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4C5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7E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D063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5A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0F08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83F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E2C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A87F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7F35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D315D5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B0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919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70E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F0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540C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4285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045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780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CE9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4DD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490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86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751D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5BBB59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EC2563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56D2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A2A2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F9C4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AB9D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83E7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1B23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E2D3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A476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287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7D2C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842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2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4C3E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D3B15D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A88779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5E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1C66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غرفة المحوّل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447F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8D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182E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3842" w14:textId="364C236D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E9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1D1F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AEB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7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889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807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A840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E71E7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948BA69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1F8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جهد منخفض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B12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E93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4009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DA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2D5E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3A8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3936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C28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7E02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EF35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AFD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3FD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E402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CA943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4344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62B0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CD3C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44C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94F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E5F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EC9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9007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3C0C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678B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0EA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B668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9D94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908E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C52D9A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07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2675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35A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E82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450A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794A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F81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9A36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DEA6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638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B5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B75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300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F5A75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0421EAF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4848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C228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655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موصّلات القضبان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DC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9E8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61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7F9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BFF4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D8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5A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138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10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6947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2A98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72D954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C3A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3FB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9CC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D992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F1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FC2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6DE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57CF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736A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0C8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5F7C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E76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938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D62ED1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BAA3FB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447B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148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2E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D79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D1AE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E9D9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52C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20C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BB5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146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232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9F1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AEC4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676190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C2D008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A143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71EB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89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8C5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9F63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B1B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6A9B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9FB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D6F9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D8D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1D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B4F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079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FAF892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663996D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AC5D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5824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4CE1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32F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7DC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0B8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69B9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B4C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1B5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58E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E09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A4C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F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76D8B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044865C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1BA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9EA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الرئيسية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5A9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E183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BDC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E2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3575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BC8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AB34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78A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21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1BB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021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2CFFDB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5EA5146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3321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95C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100A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50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E45D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8D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017D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E6D8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2A7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AB9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69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DAD5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094F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7107D5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1F09B11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C63D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E562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C72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72DA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E5E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8FC0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A44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0C16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0FE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39ED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2094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D5B2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1D7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4F6CB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6A4EACC2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BE8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68A8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 لوحة التوزيع الفرعية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D21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AD36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D203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92E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4A4B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FFEB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C4E9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0881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2D1C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66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4F7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0C55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4313E42F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683E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E8D82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7793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2D7C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A79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4319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4100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04EC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0C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4B2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E95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3BED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0B1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32C09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0B7D0861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ABE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912E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1859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024E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409A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443A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4700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A663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108F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E63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8B5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FCED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EBFD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B7325C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1C1DC7E7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36F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B299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168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الإضاءة الطارئة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5CA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C2F2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91B9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473CE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B7AA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D4A3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CE0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E46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C83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6B16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051C5CB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3A69B87E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AA38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FB41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غرفة لوحة التوزيع الفرعية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C34C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1F4D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A8C3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1BE9E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ACC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3586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9EBD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8B2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56D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B8A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D643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7AF72F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B335EBE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77B4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089B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0EDA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F3C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6920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CD8A1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7A4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284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40D1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7B6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EE98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F083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45B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04ED44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5CEF8B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97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D927D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9BA1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3DA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EAF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8072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F40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8F3C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C4CCA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D020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F474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F091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DD44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535CF4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2C4F4240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75F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A59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lang w:eastAsia="ar" w:bidi="en-US"/>
              </w:rPr>
              <w:t>DB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FB80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قواطع الدارة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3537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59FD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11FE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252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2110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8A7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FFAC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4631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9FEB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D5D0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FD7291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08551C" w14:paraId="7E161275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5967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BC18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FEE4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نظام إخماد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B1AE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5462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EFDB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B97B9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87517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0C7D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0B205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34F7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EEF0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A15B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0C25E1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47FB4D76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F1E06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880C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31338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كشف الحريق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2389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11098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6582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1C90F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B10F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62594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C566F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DEF3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20F9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C91FC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02935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  <w:tr w:rsidR="0008551C" w14:paraId="69172CBA" w14:textId="77777777" w:rsidTr="0081440F">
        <w:trPr>
          <w:cantSplit/>
          <w:trHeight w:hRule="exact" w:val="255"/>
        </w:trPr>
        <w:tc>
          <w:tcPr>
            <w:tcW w:w="18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77E5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4DC0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المنطقة المخصصة للوحة التوزيع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6BC7A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الإضاءة الطارئة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8CB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8B7E1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2F354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A706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D4BEC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6862A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59C2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5368D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8EA5" w14:textId="77777777" w:rsidR="0008551C" w:rsidRDefault="0008551C" w:rsidP="0081440F">
            <w:pPr>
              <w:bidi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F3E76" w14:textId="77777777" w:rsidR="0008551C" w:rsidRDefault="0008551C" w:rsidP="0081440F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BC0BA3" w14:textId="77777777" w:rsidR="0008551C" w:rsidRPr="009E15F6" w:rsidRDefault="0008551C" w:rsidP="0081440F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 /المملكة العربية السعودية</w:t>
            </w:r>
          </w:p>
        </w:tc>
      </w:tr>
    </w:tbl>
    <w:p w14:paraId="391BC478" w14:textId="77777777" w:rsidR="0008551C" w:rsidRDefault="0008551C" w:rsidP="0008551C">
      <w:pPr>
        <w:bidi/>
        <w:jc w:val="left"/>
      </w:pPr>
    </w:p>
    <w:p w14:paraId="4D1F7DD4" w14:textId="77777777" w:rsidR="00F84151" w:rsidRPr="001821A4" w:rsidRDefault="00F84151" w:rsidP="00F84151">
      <w:pPr>
        <w:bidi/>
      </w:pPr>
    </w:p>
    <w:sectPr w:rsidR="00F84151" w:rsidRPr="001821A4" w:rsidSect="0008551C">
      <w:headerReference w:type="default" r:id="rId11"/>
      <w:footerReference w:type="default" r:id="rId12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60F3" w14:textId="77777777" w:rsidR="00F103EC" w:rsidRDefault="00F103EC">
      <w:r>
        <w:separator/>
      </w:r>
    </w:p>
    <w:p w14:paraId="593D07A4" w14:textId="77777777" w:rsidR="00F103EC" w:rsidRDefault="00F103EC"/>
  </w:endnote>
  <w:endnote w:type="continuationSeparator" w:id="0">
    <w:p w14:paraId="625CF6FA" w14:textId="77777777" w:rsidR="00F103EC" w:rsidRDefault="00F103EC">
      <w:r>
        <w:continuationSeparator/>
      </w:r>
    </w:p>
    <w:p w14:paraId="237BCB6F" w14:textId="77777777" w:rsidR="00F103EC" w:rsidRDefault="00F10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6193E3E6" w:rsidR="009210BF" w:rsidRPr="0096398D" w:rsidRDefault="0053646F" w:rsidP="0053646F">
    <w:pPr>
      <w:pStyle w:val="Footer"/>
      <w:tabs>
        <w:tab w:val="clear" w:pos="4320"/>
        <w:tab w:val="center" w:pos="1134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</w:t>
    </w:r>
  </w:p>
  <w:p w14:paraId="28AE2210" w14:textId="4B21BC21" w:rsidR="009210BF" w:rsidRDefault="00F103EC" w:rsidP="00250E2C">
    <w:pPr>
      <w:pStyle w:val="Footer"/>
      <w:tabs>
        <w:tab w:val="clear" w:pos="4320"/>
        <w:tab w:val="clear" w:pos="8640"/>
        <w:tab w:val="center" w:pos="1134"/>
        <w:tab w:val="center" w:pos="4770"/>
        <w:tab w:val="right" w:pos="14317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01A11">
          <w:rPr>
            <w:sz w:val="16"/>
            <w:szCs w:val="16"/>
            <w:lang w:val="en-AU"/>
          </w:rPr>
          <w:t>EOM-ZM0-TP-0000</w:t>
        </w:r>
        <w:r w:rsidR="00250E2C">
          <w:rPr>
            <w:sz w:val="16"/>
            <w:szCs w:val="16"/>
          </w:rPr>
          <w:t>15</w:t>
        </w:r>
        <w:r w:rsidR="001821A4">
          <w:rPr>
            <w:sz w:val="16"/>
            <w:szCs w:val="16"/>
          </w:rPr>
          <w:t>-AR</w:t>
        </w:r>
        <w:r w:rsidR="00701A11">
          <w:rPr>
            <w:sz w:val="16"/>
            <w:szCs w:val="16"/>
            <w:lang w:val="en-AU"/>
          </w:rPr>
          <w:t xml:space="preserve"> Rev 00</w:t>
        </w:r>
        <w:r w:rsidR="001821A4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3646F">
      <w:rPr>
        <w:rtl/>
        <w:lang w:eastAsia="ar"/>
      </w:rPr>
      <w:tab/>
      <w:t xml:space="preserve">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3646F">
      <w:rPr>
        <w:rtl/>
        <w:lang w:eastAsia="ar"/>
      </w:rPr>
      <w:tab/>
      <w:t xml:space="preserve">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7150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7150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763D" w14:textId="77777777" w:rsidR="00F103EC" w:rsidRDefault="00F103EC">
      <w:r>
        <w:separator/>
      </w:r>
    </w:p>
    <w:p w14:paraId="5AACDDA5" w14:textId="77777777" w:rsidR="00F103EC" w:rsidRDefault="00F103EC"/>
  </w:footnote>
  <w:footnote w:type="continuationSeparator" w:id="0">
    <w:p w14:paraId="44066278" w14:textId="77777777" w:rsidR="00F103EC" w:rsidRDefault="00F103EC">
      <w:r>
        <w:continuationSeparator/>
      </w:r>
    </w:p>
    <w:p w14:paraId="43FC6C10" w14:textId="77777777" w:rsidR="00F103EC" w:rsidRDefault="00F10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352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28"/>
    </w:tblGrid>
    <w:tr w:rsidR="00701A11" w14:paraId="55B15A60" w14:textId="77777777" w:rsidTr="00701A11">
      <w:tc>
        <w:tcPr>
          <w:tcW w:w="13528" w:type="dxa"/>
          <w:vAlign w:val="center"/>
        </w:tcPr>
        <w:p w14:paraId="361EC67C" w14:textId="59E0620C" w:rsidR="00701A11" w:rsidRPr="00500F0B" w:rsidRDefault="00701A11" w:rsidP="00250E2C">
          <w:pPr>
            <w:pStyle w:val="CPDocTitle"/>
            <w:bidi/>
            <w:ind w:right="-3793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نموذج مصفوفة الامتثال لنوع الصيانة الوقائية المخطط لها </w:t>
          </w:r>
          <w:r w:rsidR="00715A77">
            <w:rPr>
              <w:noProof/>
              <w:sz w:val="24"/>
              <w:szCs w:val="24"/>
              <w:rtl/>
              <w:lang w:eastAsia="ar"/>
            </w:rPr>
            <w:t>–</w:t>
          </w:r>
          <w:r w:rsidRPr="0008551C">
            <w:rPr>
              <w:noProof/>
              <w:sz w:val="24"/>
              <w:szCs w:val="24"/>
              <w:rtl/>
              <w:lang w:eastAsia="ar"/>
            </w:rPr>
            <w:t xml:space="preserve"> </w:t>
          </w:r>
          <w:r w:rsidR="00250E2C">
            <w:rPr>
              <w:rFonts w:hint="cs"/>
              <w:noProof/>
              <w:sz w:val="24"/>
              <w:szCs w:val="24"/>
              <w:rtl/>
              <w:lang w:eastAsia="ar"/>
            </w:rPr>
            <w:t>المكاتب</w:t>
          </w:r>
        </w:p>
      </w:tc>
    </w:tr>
  </w:tbl>
  <w:p w14:paraId="0FE4F66F" w14:textId="4FACF0EC" w:rsidR="009210BF" w:rsidRPr="007B6A4B" w:rsidRDefault="007B6A4B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8A379C9" wp14:editId="1C1E0B24">
          <wp:simplePos x="0" y="0"/>
          <wp:positionH relativeFrom="margin">
            <wp:posOffset>204470</wp:posOffset>
          </wp:positionH>
          <wp:positionV relativeFrom="paragraph">
            <wp:posOffset>-400685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1BAE"/>
    <w:multiLevelType w:val="hybridMultilevel"/>
    <w:tmpl w:val="1FF4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3383A1D"/>
    <w:multiLevelType w:val="hybridMultilevel"/>
    <w:tmpl w:val="4F1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4"/>
  </w:num>
  <w:num w:numId="5">
    <w:abstractNumId w:val="29"/>
  </w:num>
  <w:num w:numId="6">
    <w:abstractNumId w:val="30"/>
  </w:num>
  <w:num w:numId="7">
    <w:abstractNumId w:val="10"/>
  </w:num>
  <w:num w:numId="8">
    <w:abstractNumId w:val="12"/>
  </w:num>
  <w:num w:numId="9">
    <w:abstractNumId w:val="0"/>
  </w:num>
  <w:num w:numId="10">
    <w:abstractNumId w:val="32"/>
  </w:num>
  <w:num w:numId="11">
    <w:abstractNumId w:val="9"/>
  </w:num>
  <w:num w:numId="12">
    <w:abstractNumId w:val="25"/>
  </w:num>
  <w:num w:numId="13">
    <w:abstractNumId w:val="23"/>
  </w:num>
  <w:num w:numId="14">
    <w:abstractNumId w:val="31"/>
  </w:num>
  <w:num w:numId="15">
    <w:abstractNumId w:val="39"/>
  </w:num>
  <w:num w:numId="16">
    <w:abstractNumId w:val="27"/>
  </w:num>
  <w:num w:numId="17">
    <w:abstractNumId w:val="34"/>
  </w:num>
  <w:num w:numId="18">
    <w:abstractNumId w:val="2"/>
  </w:num>
  <w:num w:numId="19">
    <w:abstractNumId w:val="26"/>
  </w:num>
  <w:num w:numId="20">
    <w:abstractNumId w:val="19"/>
  </w:num>
  <w:num w:numId="21">
    <w:abstractNumId w:val="33"/>
  </w:num>
  <w:num w:numId="22">
    <w:abstractNumId w:val="28"/>
  </w:num>
  <w:num w:numId="23">
    <w:abstractNumId w:val="6"/>
  </w:num>
  <w:num w:numId="24">
    <w:abstractNumId w:val="22"/>
  </w:num>
  <w:num w:numId="25">
    <w:abstractNumId w:val="7"/>
  </w:num>
  <w:num w:numId="26">
    <w:abstractNumId w:val="3"/>
  </w:num>
  <w:num w:numId="27">
    <w:abstractNumId w:val="24"/>
  </w:num>
  <w:num w:numId="28">
    <w:abstractNumId w:val="21"/>
  </w:num>
  <w:num w:numId="29">
    <w:abstractNumId w:val="16"/>
  </w:num>
  <w:num w:numId="30">
    <w:abstractNumId w:val="38"/>
  </w:num>
  <w:num w:numId="31">
    <w:abstractNumId w:val="37"/>
  </w:num>
  <w:num w:numId="32">
    <w:abstractNumId w:val="36"/>
  </w:num>
  <w:num w:numId="33">
    <w:abstractNumId w:val="5"/>
  </w:num>
  <w:num w:numId="34">
    <w:abstractNumId w:val="18"/>
  </w:num>
  <w:num w:numId="35">
    <w:abstractNumId w:val="20"/>
  </w:num>
  <w:num w:numId="36">
    <w:abstractNumId w:val="1"/>
  </w:num>
  <w:num w:numId="37">
    <w:abstractNumId w:val="14"/>
  </w:num>
  <w:num w:numId="38">
    <w:abstractNumId w:val="35"/>
  </w:num>
  <w:num w:numId="39">
    <w:abstractNumId w:val="11"/>
  </w:num>
  <w:num w:numId="4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9EA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5FF8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51C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1A4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3F5C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E2C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0F0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46F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657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0C92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210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6BB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6F04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1A11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A77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B6A4B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7103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501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A7BE6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5AAF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02B7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5E10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5A8E"/>
    <w:rsid w:val="00D265BA"/>
    <w:rsid w:val="00D32B47"/>
    <w:rsid w:val="00D34B47"/>
    <w:rsid w:val="00D3558C"/>
    <w:rsid w:val="00D35F79"/>
    <w:rsid w:val="00D360D5"/>
    <w:rsid w:val="00D373C7"/>
    <w:rsid w:val="00D3759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1C93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03EC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D37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D375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597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37597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7597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locked/>
    <w:rsid w:val="00D37597"/>
  </w:style>
  <w:style w:type="table" w:customStyle="1" w:styleId="TableGrid41">
    <w:name w:val="Table Grid41"/>
    <w:basedOn w:val="TableNormal"/>
    <w:next w:val="TableGrid"/>
    <w:uiPriority w:val="39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375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Normal"/>
    <w:rsid w:val="00D37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rsid w:val="00D37597"/>
    <w:pPr>
      <w:pBdr>
        <w:top w:val="single" w:sz="4" w:space="0" w:color="auto"/>
        <w:left w:val="single" w:sz="4" w:space="7" w:color="auto"/>
        <w:bottom w:val="double" w:sz="6" w:space="0" w:color="auto"/>
        <w:right w:val="double" w:sz="6" w:space="0" w:color="auto"/>
      </w:pBdr>
      <w:shd w:val="clear" w:color="000000" w:fill="FCE4D6"/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rsid w:val="00D3759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D3759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D37597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D37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D3759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Normal"/>
    <w:rsid w:val="00D37597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D37597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8">
    <w:name w:val="xl138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39">
    <w:name w:val="xl13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rsid w:val="00D375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7">
    <w:name w:val="xl147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</w:rPr>
  </w:style>
  <w:style w:type="paragraph" w:customStyle="1" w:styleId="xl148">
    <w:name w:val="xl148"/>
    <w:basedOn w:val="Normal"/>
    <w:rsid w:val="00D3759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rsid w:val="00D37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Normal"/>
    <w:rsid w:val="00D37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D3759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locked/>
    <w:rsid w:val="00D37597"/>
    <w:rPr>
      <w:vertAlign w:val="superscript"/>
    </w:rPr>
  </w:style>
  <w:style w:type="table" w:customStyle="1" w:styleId="TableGrid5">
    <w:name w:val="Table Grid5"/>
    <w:basedOn w:val="TableNormal"/>
    <w:next w:val="TableGrid"/>
    <w:rsid w:val="00D375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5DA8-7AF9-4D6D-863A-13E3FC75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93A22-3C65-42D7-8829-87B88618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4415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EOM-ZM0-TP-000015-AR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2021-06-06T12:19:00Z</dcterms:created>
  <dcterms:modified xsi:type="dcterms:W3CDTF">2021-12-22T07:14:00Z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